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A418D" w14:textId="77777777" w:rsidR="00D815AA" w:rsidRPr="002A00C3" w:rsidRDefault="00D815AA" w:rsidP="00EC7C21">
      <w:pPr>
        <w:spacing w:after="0"/>
        <w:jc w:val="center"/>
        <w:rPr>
          <w:b/>
          <w:lang w:val="en-GB"/>
        </w:rPr>
      </w:pPr>
      <w:bookmarkStart w:id="0" w:name="_GoBack"/>
      <w:bookmarkEnd w:id="0"/>
    </w:p>
    <w:p w14:paraId="374C230B" w14:textId="77777777" w:rsidR="00784E7F" w:rsidRDefault="00784E7F" w:rsidP="00695EF0">
      <w:pPr>
        <w:spacing w:after="0"/>
        <w:rPr>
          <w:b/>
          <w:lang w:val="en-GB"/>
        </w:rPr>
      </w:pPr>
    </w:p>
    <w:p w14:paraId="69DCA09F" w14:textId="2893B4F7" w:rsidR="00EC7C21" w:rsidRDefault="00EC7C21" w:rsidP="00EC1AC5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After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41A7BA92" w14:textId="42D8E307" w:rsidR="00695EF0" w:rsidRDefault="00695EF0" w:rsidP="00EC1AC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TOR</w:t>
      </w:r>
    </w:p>
    <w:p w14:paraId="5AAD3BB8" w14:textId="158A4D93" w:rsidR="00695EF0" w:rsidRDefault="00695EF0" w:rsidP="00EC1AC5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(Transcript of Record)</w:t>
      </w:r>
    </w:p>
    <w:p w14:paraId="25B61362" w14:textId="77777777" w:rsidR="00695EF0" w:rsidRDefault="00695EF0" w:rsidP="00EC1AC5">
      <w:pPr>
        <w:spacing w:after="0"/>
        <w:jc w:val="center"/>
        <w:rPr>
          <w:b/>
          <w:lang w:val="en-GB"/>
        </w:rPr>
      </w:pPr>
    </w:p>
    <w:p w14:paraId="55124DF9" w14:textId="77777777" w:rsidR="00695EF0" w:rsidRPr="002A00C3" w:rsidRDefault="00695EF0" w:rsidP="00695EF0">
      <w:pPr>
        <w:spacing w:after="0"/>
        <w:rPr>
          <w:b/>
          <w:lang w:val="en-GB"/>
        </w:rPr>
      </w:pPr>
    </w:p>
    <w:p w14:paraId="69DCA0A0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1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1"/>
        <w:gridCol w:w="8"/>
        <w:gridCol w:w="996"/>
        <w:gridCol w:w="128"/>
        <w:gridCol w:w="9"/>
        <w:gridCol w:w="1833"/>
        <w:gridCol w:w="10"/>
        <w:gridCol w:w="142"/>
        <w:gridCol w:w="843"/>
        <w:gridCol w:w="41"/>
        <w:gridCol w:w="951"/>
        <w:gridCol w:w="75"/>
        <w:gridCol w:w="216"/>
        <w:gridCol w:w="199"/>
        <w:gridCol w:w="361"/>
        <w:gridCol w:w="74"/>
        <w:gridCol w:w="405"/>
        <w:gridCol w:w="662"/>
        <w:gridCol w:w="276"/>
        <w:gridCol w:w="74"/>
        <w:gridCol w:w="68"/>
        <w:gridCol w:w="716"/>
        <w:gridCol w:w="124"/>
        <w:gridCol w:w="585"/>
        <w:gridCol w:w="67"/>
        <w:gridCol w:w="236"/>
        <w:gridCol w:w="976"/>
        <w:gridCol w:w="82"/>
      </w:tblGrid>
      <w:tr w:rsidR="00433B68" w:rsidRPr="004A675C" w14:paraId="69DCA0A7" w14:textId="77777777" w:rsidTr="00695EF0">
        <w:trPr>
          <w:trHeight w:val="100"/>
        </w:trPr>
        <w:tc>
          <w:tcPr>
            <w:tcW w:w="98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A1" w14:textId="77777777" w:rsidR="00433B68" w:rsidRPr="002A00C3" w:rsidRDefault="00D65D86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lang w:val="en-GB"/>
              </w:rPr>
              <w:br w:type="page"/>
            </w:r>
          </w:p>
          <w:p w14:paraId="69DCA0A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9" w:type="dxa"/>
            <w:gridSpan w:val="2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A3" w14:textId="11E6C68E" w:rsidR="00433B68" w:rsidRPr="002A00C3" w:rsidRDefault="0082252E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Pr="002A00C3" w:rsidDel="0082252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4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A5" w14:textId="77777777" w:rsidR="00433B68" w:rsidRPr="002A00C3" w:rsidRDefault="00433B68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[day/month/year] …………….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…………….</w:t>
            </w:r>
          </w:p>
          <w:p w14:paraId="69DCA0A6" w14:textId="77777777" w:rsidR="004F6083" w:rsidRPr="002A00C3" w:rsidRDefault="004F6083" w:rsidP="00B541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A675C" w14:paraId="69DCA0B2" w14:textId="77777777" w:rsidTr="00695EF0">
        <w:trPr>
          <w:trHeight w:val="617"/>
        </w:trPr>
        <w:tc>
          <w:tcPr>
            <w:tcW w:w="989" w:type="dxa"/>
            <w:gridSpan w:val="2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hideMark/>
          </w:tcPr>
          <w:p w14:paraId="69DCA0A8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C</w:t>
            </w:r>
          </w:p>
          <w:p w14:paraId="69DCA0A9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AA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B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AC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AD" w14:textId="77777777" w:rsidR="009E7AA5" w:rsidRPr="002A00C3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4F6083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442BF0" w14:textId="7A081B7F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AE" w14:textId="5A565820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AF" w14:textId="77777777" w:rsidR="009E7AA5" w:rsidRPr="002A00C3" w:rsidRDefault="009E7AA5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Was the component successfully completed by the student? 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[Yes/No]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0" w14:textId="6DE53122" w:rsidR="009E7AA5" w:rsidRPr="002A00C3" w:rsidRDefault="009E7AA5" w:rsidP="00341C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credits </w:t>
            </w:r>
            <w:r w:rsidR="00DA0FE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B1" w14:textId="5D5BEC22" w:rsidR="009E7AA5" w:rsidRPr="002A00C3" w:rsidRDefault="00A36C36" w:rsidP="00605DE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Grade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F8180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received </w:t>
            </w:r>
            <w:r w:rsidR="00605DE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</w:tr>
      <w:tr w:rsidR="009E7AA5" w:rsidRPr="004A675C" w14:paraId="69DCA0B9" w14:textId="77777777" w:rsidTr="00695EF0">
        <w:trPr>
          <w:trHeight w:val="122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0" w:type="dxa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7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A675C" w14:paraId="69DCA0C0" w14:textId="77777777" w:rsidTr="00695EF0">
        <w:trPr>
          <w:trHeight w:val="119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B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BC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BD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BE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BF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A675C" w14:paraId="69DCA0C7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C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2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C3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C4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C5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6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4A675C" w14:paraId="69DCA0CE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8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9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CA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C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CC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CD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3BEAC175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251EDDA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1EB45C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A2A67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8398A5B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27DB634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1BC3A702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3234E2D6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80C7527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7363A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E83FD7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6E5DCBF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52435C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DEEEE32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5EA39500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EEEA15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970644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821FC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79CC518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421000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756C8126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597750B9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80721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564692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E10C0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9357B0D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BE91BD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70E9EEB4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4A675C" w14:paraId="69DCA0D5" w14:textId="77777777" w:rsidTr="00695EF0">
        <w:trPr>
          <w:trHeight w:val="194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DCA0CF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0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0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0D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9DCA0D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0D3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D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0DC" w14:textId="77777777" w:rsidTr="00695EF0">
        <w:trPr>
          <w:trHeight w:val="174"/>
        </w:trPr>
        <w:tc>
          <w:tcPr>
            <w:tcW w:w="989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D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0" w:type="dxa"/>
            <w:gridSpan w:val="9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D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7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DCA0D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25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D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361" w:type="dxa"/>
            <w:gridSpan w:val="4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0D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33B68" w:rsidRPr="002A00C3" w14:paraId="69DCA0E9" w14:textId="77777777" w:rsidTr="00695EF0">
        <w:trPr>
          <w:trHeight w:val="75"/>
        </w:trPr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DD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E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9DCA0DF" w14:textId="77777777" w:rsidR="00DA0FE7" w:rsidRPr="002A00C3" w:rsidRDefault="00DA0FE7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0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1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2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3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4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5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6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7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DCA0E8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433B68" w:rsidRPr="004A675C" w14:paraId="69DCA0EF" w14:textId="77777777" w:rsidTr="00695EF0">
        <w:trPr>
          <w:trHeight w:val="104"/>
        </w:trPr>
        <w:tc>
          <w:tcPr>
            <w:tcW w:w="989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EA" w14:textId="77777777" w:rsidR="00433B68" w:rsidRPr="002A00C3" w:rsidRDefault="00433B68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149" w:type="dxa"/>
            <w:gridSpan w:val="26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69DCA0EB" w14:textId="5A464FF4" w:rsidR="00433B68" w:rsidRPr="002A00C3" w:rsidRDefault="0082252E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Transcript of Records</w:t>
            </w:r>
            <w:r w:rsidR="009E7AA5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0E778E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and Recognition </w:t>
            </w:r>
            <w:r w:rsidR="00433B68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at </w:t>
            </w: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14:paraId="69DCA0EC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  <w:p w14:paraId="69DCA0ED" w14:textId="77777777" w:rsidR="00BF7181" w:rsidRPr="002A00C3" w:rsidRDefault="00BF7181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Start and end dates of the study period: f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rom [day/month/year] …………….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[day/month/year] …………….</w:t>
            </w:r>
          </w:p>
          <w:p w14:paraId="69DCA0EE" w14:textId="77777777" w:rsidR="004F6083" w:rsidRPr="002A00C3" w:rsidRDefault="004F6083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A675C" w14:paraId="69DCA0F8" w14:textId="77777777" w:rsidTr="00695EF0">
        <w:trPr>
          <w:trHeight w:val="386"/>
        </w:trPr>
        <w:tc>
          <w:tcPr>
            <w:tcW w:w="989" w:type="dxa"/>
            <w:gridSpan w:val="2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hideMark/>
          </w:tcPr>
          <w:p w14:paraId="69DCA0F0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9A3FD1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</w:t>
            </w:r>
          </w:p>
          <w:p w14:paraId="69DCA0F1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After the mobility</w:t>
            </w:r>
          </w:p>
          <w:p w14:paraId="69DCA0F2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F3" w14:textId="77777777" w:rsidR="009E7AA5" w:rsidRPr="002A00C3" w:rsidRDefault="009E7AA5" w:rsidP="00034B8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4" w14:textId="77777777" w:rsidR="009E7AA5" w:rsidRPr="002A00C3" w:rsidRDefault="004F6083" w:rsidP="004F60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5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3E4ED1" w14:textId="6F2C8E32" w:rsidR="00295B98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Title of recognised component</w:t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69DCA0F5" w14:textId="526282E3" w:rsidR="009E7AA5" w:rsidRPr="002A00C3" w:rsidRDefault="009E7AA5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6" w14:textId="1308B80F" w:rsidR="009E7AA5" w:rsidRPr="002A00C3" w:rsidRDefault="009E7AA5" w:rsidP="008946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632257" w:rsidRPr="00945287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="0063225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</w:t>
            </w:r>
            <w:r w:rsidR="0079392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ecognised</w:t>
            </w: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vAlign w:val="center"/>
          </w:tcPr>
          <w:p w14:paraId="69DCA0F7" w14:textId="26BE3F3D" w:rsidR="009E7AA5" w:rsidRPr="002A00C3" w:rsidRDefault="00793923" w:rsidP="00A356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Grades registered </w:t>
            </w:r>
            <w:r w:rsidR="00341C4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A3562A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8946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9E7AA5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applicable)</w:t>
            </w:r>
          </w:p>
        </w:tc>
      </w:tr>
      <w:tr w:rsidR="009E7AA5" w:rsidRPr="004A675C" w14:paraId="69DCA0FE" w14:textId="77777777" w:rsidTr="00695EF0">
        <w:trPr>
          <w:trHeight w:val="89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A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FB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0FC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0FD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A675C" w14:paraId="69DCA104" w14:textId="77777777" w:rsidTr="00695EF0">
        <w:trPr>
          <w:trHeight w:val="163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0FF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0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0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1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2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3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4A675C" w14:paraId="69DCA10A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05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6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0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08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9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4A675C" w14:paraId="69DCA110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0B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C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0D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0E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0F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10A5D" w:rsidRPr="004A675C" w14:paraId="69DCA116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9DCA111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2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DCA113" w14:textId="77777777" w:rsidR="00B10A5D" w:rsidRPr="002A00C3" w:rsidRDefault="00B10A5D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9DCA114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69DCA115" w14:textId="77777777" w:rsidR="00B10A5D" w:rsidRPr="002A00C3" w:rsidRDefault="00B10A5D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48AA2D8A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363A397C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BC2A1A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A82267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3CA61B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9BD27BC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63A93D3F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43A1E398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A51D9A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6D7F8D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C31F90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549E9AE6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7282DA89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6E9F95F7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91D23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FC405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3FDAD9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1FBB60F2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71F6D77F" w14:textId="77777777" w:rsidTr="00695EF0">
        <w:trPr>
          <w:trHeight w:val="96"/>
        </w:trPr>
        <w:tc>
          <w:tcPr>
            <w:tcW w:w="989" w:type="dxa"/>
            <w:gridSpan w:val="2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2106A392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BDDDCD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2B913" w14:textId="77777777" w:rsidR="00695EF0" w:rsidRPr="002A00C3" w:rsidRDefault="00695EF0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2B8D6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</w:tcPr>
          <w:p w14:paraId="2169C6A8" w14:textId="77777777" w:rsidR="00695EF0" w:rsidRPr="002A00C3" w:rsidRDefault="00695EF0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9E7AA5" w:rsidRPr="002A00C3" w14:paraId="69DCA11C" w14:textId="77777777" w:rsidTr="00695EF0">
        <w:trPr>
          <w:trHeight w:val="171"/>
        </w:trPr>
        <w:tc>
          <w:tcPr>
            <w:tcW w:w="989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CA117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8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5150" w:type="dxa"/>
            <w:gridSpan w:val="1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119" w14:textId="77777777" w:rsidR="009E7AA5" w:rsidRPr="002A00C3" w:rsidRDefault="009E7AA5" w:rsidP="003F210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920" w:type="dxa"/>
            <w:gridSpan w:val="6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9DCA11A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  <w:tc>
          <w:tcPr>
            <w:tcW w:w="1946" w:type="dxa"/>
            <w:gridSpan w:val="5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double" w:sz="6" w:space="0" w:color="000000"/>
            </w:tcBorders>
          </w:tcPr>
          <w:p w14:paraId="69DCA11B" w14:textId="77777777" w:rsidR="009E7AA5" w:rsidRPr="002A00C3" w:rsidRDefault="009E7AA5" w:rsidP="003F210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202A0842" w14:textId="77777777" w:rsidTr="00695EF0">
        <w:trPr>
          <w:gridAfter w:val="1"/>
          <w:wAfter w:w="82" w:type="dxa"/>
          <w:trHeight w:val="83"/>
        </w:trPr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4E33" w14:textId="77777777" w:rsidR="00695EF0" w:rsidRPr="002A00C3" w:rsidRDefault="00695EF0" w:rsidP="00695EF0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4D3D7" w14:textId="77777777" w:rsidR="00695EF0" w:rsidRPr="002A00C3" w:rsidRDefault="00695EF0" w:rsidP="007B5AC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14:paraId="6D4FCCB9" w14:textId="77777777" w:rsidR="00695EF0" w:rsidRPr="002A00C3" w:rsidRDefault="00695EF0" w:rsidP="007B5ACA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DCB72" w14:textId="77777777" w:rsidR="00695EF0" w:rsidRPr="002A00C3" w:rsidRDefault="00695EF0" w:rsidP="007B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2A02A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5D99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E979D" w14:textId="77777777" w:rsidR="00695EF0" w:rsidRPr="002A00C3" w:rsidRDefault="00695EF0" w:rsidP="007B5AC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B4490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D2431E" w14:textId="77777777" w:rsidR="00695EF0" w:rsidRPr="002A00C3" w:rsidRDefault="00695EF0" w:rsidP="007B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5CB04" w14:textId="77777777" w:rsidR="00695EF0" w:rsidRPr="002A00C3" w:rsidRDefault="00695EF0" w:rsidP="007B5A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695EF0" w:rsidRPr="002A00C3" w14:paraId="2DB1103B" w14:textId="77777777" w:rsidTr="00695EF0">
        <w:trPr>
          <w:gridAfter w:val="1"/>
          <w:wAfter w:w="82" w:type="dxa"/>
          <w:trHeight w:val="178"/>
        </w:trPr>
        <w:tc>
          <w:tcPr>
            <w:tcW w:w="1985" w:type="dxa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B94EC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2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3CF9ED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54CCAEB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E1180B3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4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831902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8" w:type="dxa"/>
            <w:gridSpan w:val="5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0635497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695EF0" w:rsidRPr="004A675C" w14:paraId="7975528B" w14:textId="77777777" w:rsidTr="00695EF0">
        <w:trPr>
          <w:gridAfter w:val="1"/>
          <w:wAfter w:w="82" w:type="dxa"/>
          <w:trHeight w:val="157"/>
        </w:trPr>
        <w:tc>
          <w:tcPr>
            <w:tcW w:w="1985" w:type="dxa"/>
            <w:gridSpan w:val="3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62C37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300ED0BB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E991AA5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Responsible academic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person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vertAlign w:val="superscript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  <w:p w14:paraId="311AFCE5" w14:textId="4FEC91F1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 xml:space="preserve">Receiving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Institution</w:t>
            </w:r>
          </w:p>
          <w:p w14:paraId="6E71A295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D302EA3" w14:textId="6702AE60" w:rsidR="00695EF0" w:rsidRPr="002A00C3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79DFC3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9E653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5D79E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3D9D98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DD397DA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95EF0" w:rsidRPr="004A675C" w14:paraId="487AC4CC" w14:textId="77777777" w:rsidTr="00695EF0">
        <w:trPr>
          <w:gridAfter w:val="1"/>
          <w:wAfter w:w="82" w:type="dxa"/>
          <w:trHeight w:val="589"/>
        </w:trPr>
        <w:tc>
          <w:tcPr>
            <w:tcW w:w="1985" w:type="dxa"/>
            <w:gridSpan w:val="3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649888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436A6C2D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753C9436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14:paraId="64C4D6CF" w14:textId="77777777" w:rsidR="00695EF0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4ECA239" w14:textId="6CE8897D" w:rsidR="00695EF0" w:rsidRPr="002A00C3" w:rsidRDefault="00695EF0" w:rsidP="00695E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2" w:type="dxa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824C6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477F05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0BA69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0E96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8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9A84C0F" w14:textId="77777777" w:rsidR="00695EF0" w:rsidRPr="002A00C3" w:rsidRDefault="00695EF0" w:rsidP="007B5AC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35B30509" w14:textId="77777777" w:rsidR="00695EF0" w:rsidRPr="009A1036" w:rsidRDefault="00695EF0">
      <w:pPr>
        <w:spacing w:after="0"/>
        <w:rPr>
          <w:lang w:val="en-GB"/>
        </w:rPr>
      </w:pPr>
    </w:p>
    <w:sectPr w:rsidR="00695EF0" w:rsidRPr="009A1036" w:rsidSect="009F03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AB378" w14:textId="77777777" w:rsidR="002603AC" w:rsidRDefault="002603AC" w:rsidP="00261299">
      <w:pPr>
        <w:spacing w:after="0" w:line="240" w:lineRule="auto"/>
      </w:pPr>
      <w:r>
        <w:separator/>
      </w:r>
    </w:p>
  </w:endnote>
  <w:endnote w:type="continuationSeparator" w:id="0">
    <w:p w14:paraId="5D13143E" w14:textId="77777777" w:rsidR="002603AC" w:rsidRDefault="002603AC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5E1B01" w14:textId="77777777" w:rsidR="00DB6D0A" w:rsidRDefault="00DB6D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69199DE4" w:rsidR="00774BD5" w:rsidRDefault="00774BD5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613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3B8BE" w14:textId="77777777" w:rsidR="00DB6D0A" w:rsidRDefault="00DB6D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BB37B" w14:textId="77777777" w:rsidR="002603AC" w:rsidRDefault="002603AC" w:rsidP="00261299">
      <w:pPr>
        <w:spacing w:after="0" w:line="240" w:lineRule="auto"/>
      </w:pPr>
      <w:r>
        <w:separator/>
      </w:r>
    </w:p>
  </w:footnote>
  <w:footnote w:type="continuationSeparator" w:id="0">
    <w:p w14:paraId="2CE7C5D7" w14:textId="77777777" w:rsidR="002603AC" w:rsidRDefault="002603AC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51375" w14:textId="77777777" w:rsidR="00DB6D0A" w:rsidRDefault="00DB6D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1FF" w14:textId="62811F2F" w:rsidR="00774BD5" w:rsidRDefault="00CA5AB4" w:rsidP="00784E7F">
    <w:pPr>
      <w:pStyle w:val="stBilgi"/>
      <w:jc w:val="center"/>
    </w:pPr>
    <w:r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69DCA203" wp14:editId="6A393EDA">
          <wp:simplePos x="0" y="0"/>
          <wp:positionH relativeFrom="column">
            <wp:posOffset>490220</wp:posOffset>
          </wp:positionH>
          <wp:positionV relativeFrom="paragraph">
            <wp:posOffset>107315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E74"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70E5B6EC">
              <wp:simplePos x="0" y="0"/>
              <wp:positionH relativeFrom="column">
                <wp:posOffset>5396230</wp:posOffset>
              </wp:positionH>
              <wp:positionV relativeFrom="paragraph">
                <wp:posOffset>-128033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945287" w:rsidRDefault="00611E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7D35939E" w:rsidR="00774BD5" w:rsidRPr="00945287" w:rsidRDefault="004541D6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74BD5"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2FEB6D4" w14:textId="04F57EFC" w:rsidR="00774BD5" w:rsidRPr="00945287" w:rsidRDefault="00774BD5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r w:rsidRPr="00404CC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BA621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1..</w:t>
                          </w:r>
                          <w:r w:rsidRPr="00404CC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/20…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9pt;margin-top:-10.1pt;width:134.8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95sQ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" filled="f" stroked="f">
              <v:textbox>
                <w:txbxContent>
                  <w:p w14:paraId="2DDD7734" w14:textId="33634277" w:rsidR="00611E74" w:rsidRPr="00945287" w:rsidRDefault="00611E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7D35939E" w:rsidR="00774BD5" w:rsidRPr="00945287" w:rsidRDefault="004541D6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74BD5"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02FEB6D4" w14:textId="04F57EFC" w:rsidR="00774BD5" w:rsidRPr="00945287" w:rsidRDefault="00774BD5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Pr="00404CC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 w:rsidR="00BA621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1..</w:t>
                    </w:r>
                    <w:r w:rsidRPr="00404CC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/20…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2D5BE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r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ac3sbxHWxk9QAK&#10;VhIEBjKFwQeLRqofGA0wRDKsv++oYhi1HwS8giQkxE4dtyGzeQQbdW7ZnFuoKAEqwwajabky06Ta&#10;9YpvG4g0vTshr+Hl1NyJ2j6xKStgZDcwKBy3w1Czk+h877yeRu/yFwA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JaRA6u7&#10;AgAAwgUAAA4AAAAAAAAAAAAAAAAALgIAAGRycy9lMm9Eb2MueG1sUEsBAi0AFAAGAAgAAAAhAHlF&#10;GpvdAAAACAEAAA8AAAAAAAAAAAAAAAAAFQUAAGRycy9kb3ducmV2LnhtbFBLBQYAAAAABAAEAPMA&#10;AAAfBgAAAAA=&#10;" filled="f" stroked="f">
              <v:textbox>
                <w:txbxContent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CA200" w14:textId="77777777" w:rsidR="00774BD5" w:rsidRDefault="00774BD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03AC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4CC7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675C"/>
    <w:rsid w:val="004B6426"/>
    <w:rsid w:val="004C42DE"/>
    <w:rsid w:val="004C4684"/>
    <w:rsid w:val="004D0FBD"/>
    <w:rsid w:val="004D2F6F"/>
    <w:rsid w:val="004D31F9"/>
    <w:rsid w:val="004D524B"/>
    <w:rsid w:val="004D61B6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0276"/>
    <w:rsid w:val="00561426"/>
    <w:rsid w:val="00562EB0"/>
    <w:rsid w:val="00565559"/>
    <w:rsid w:val="00567EA5"/>
    <w:rsid w:val="00583E7E"/>
    <w:rsid w:val="00587772"/>
    <w:rsid w:val="00590DCD"/>
    <w:rsid w:val="00595BAF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3FDD"/>
    <w:rsid w:val="005D448F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5EF0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1613D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41D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287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85B0C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621D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29D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DC9F5B"/>
  <w15:docId w15:val="{387F52F0-9DFD-4EF5-B026-0489FD79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Balk2">
    <w:name w:val="heading 2"/>
    <w:basedOn w:val="Normal"/>
    <w:next w:val="Normal"/>
    <w:link w:val="Balk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Balk3">
    <w:name w:val="heading 3"/>
    <w:basedOn w:val="Normal"/>
    <w:next w:val="Normal"/>
    <w:link w:val="Balk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Balk4">
    <w:name w:val="heading 4"/>
    <w:basedOn w:val="Normal"/>
    <w:next w:val="Normal"/>
    <w:link w:val="Balk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61299"/>
  </w:style>
  <w:style w:type="paragraph" w:styleId="AltBilgi">
    <w:name w:val="footer"/>
    <w:basedOn w:val="Normal"/>
    <w:link w:val="AltBilgi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61299"/>
  </w:style>
  <w:style w:type="paragraph" w:styleId="BalonMetni">
    <w:name w:val="Balloon Text"/>
    <w:basedOn w:val="Normal"/>
    <w:link w:val="BalonMetni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DipnotMetniChar">
    <w:name w:val="Dipnot Metni Char"/>
    <w:basedOn w:val="VarsaylanParagrafYazTipi"/>
    <w:link w:val="DipnotMetni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SonnotBavurusu">
    <w:name w:val="endnote reference"/>
    <w:rsid w:val="003F2100"/>
    <w:rPr>
      <w:vertAlign w:val="superscript"/>
    </w:rPr>
  </w:style>
  <w:style w:type="paragraph" w:styleId="SonnotMetni">
    <w:name w:val="endnote text"/>
    <w:basedOn w:val="Normal"/>
    <w:link w:val="SonnotMetni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3F2100"/>
    <w:rPr>
      <w:sz w:val="20"/>
      <w:szCs w:val="20"/>
    </w:rPr>
  </w:style>
  <w:style w:type="character" w:styleId="Kpr">
    <w:name w:val="Hyperlink"/>
    <w:rsid w:val="00D83C1F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Balk2Char">
    <w:name w:val="Başlık 2 Char"/>
    <w:basedOn w:val="VarsaylanParagrafYazTipi"/>
    <w:link w:val="Balk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Balk3Char">
    <w:name w:val="Başlık 3 Char"/>
    <w:basedOn w:val="VarsaylanParagrafYazTipi"/>
    <w:link w:val="Balk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Balk4Char">
    <w:name w:val="Başlık 4 Char"/>
    <w:basedOn w:val="VarsaylanParagrafYazTipi"/>
    <w:link w:val="Balk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eParagraf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9C71F6"/>
    <w:rPr>
      <w:sz w:val="16"/>
      <w:szCs w:val="16"/>
    </w:rPr>
  </w:style>
  <w:style w:type="paragraph" w:styleId="AklamaMetni">
    <w:name w:val="annotation text"/>
    <w:basedOn w:val="Normal"/>
    <w:link w:val="AklamaMetni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9C71F6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71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71F6"/>
    <w:rPr>
      <w:b/>
      <w:bCs/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370CEF"/>
    <w:rPr>
      <w:vertAlign w:val="superscript"/>
    </w:rPr>
  </w:style>
  <w:style w:type="paragraph" w:styleId="Dzeltm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YerTutucuMetni">
    <w:name w:val="Placeholder Text"/>
    <w:basedOn w:val="VarsaylanParagrafYazTipi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985B0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">
    <w:name w:val="List Bullet"/>
    <w:basedOn w:val="Normal"/>
    <w:rsid w:val="00985B0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985B0C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2">
    <w:name w:val="List Bullet 2"/>
    <w:basedOn w:val="Normal"/>
    <w:rsid w:val="00985B0C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3">
    <w:name w:val="List Bullet 3"/>
    <w:basedOn w:val="Normal"/>
    <w:rsid w:val="00985B0C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Maddemi4">
    <w:name w:val="List Bullet 4"/>
    <w:basedOn w:val="Normal"/>
    <w:rsid w:val="00985B0C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985B0C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985B0C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985B0C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985B0C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985B0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">
    <w:name w:val="List Number"/>
    <w:basedOn w:val="Normal"/>
    <w:rsid w:val="00985B0C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985B0C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2">
    <w:name w:val="List Number 2"/>
    <w:basedOn w:val="Normal"/>
    <w:rsid w:val="00985B0C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3">
    <w:name w:val="List Number 3"/>
    <w:basedOn w:val="Normal"/>
    <w:rsid w:val="00985B0C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eNumaras4">
    <w:name w:val="List Number 4"/>
    <w:basedOn w:val="Normal"/>
    <w:rsid w:val="00985B0C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985B0C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985B0C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985B0C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985B0C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985B0C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985B0C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985B0C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985B0C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985B0C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985B0C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985B0C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985B0C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985B0C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985B0C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985B0C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5">
    <w:name w:val="toc 5"/>
    <w:basedOn w:val="Normal"/>
    <w:next w:val="Normal"/>
    <w:semiHidden/>
    <w:rsid w:val="00985B0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Bal">
    <w:name w:val="TOC Heading"/>
    <w:basedOn w:val="Normal"/>
    <w:next w:val="Normal"/>
    <w:qFormat/>
    <w:rsid w:val="00985B0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1">
    <w:name w:val="toc 1"/>
    <w:basedOn w:val="Normal"/>
    <w:next w:val="Normal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2">
    <w:name w:val="toc 2"/>
    <w:basedOn w:val="Normal"/>
    <w:next w:val="Normal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3">
    <w:name w:val="toc 3"/>
    <w:basedOn w:val="Normal"/>
    <w:next w:val="Normal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4">
    <w:name w:val="toc 4"/>
    <w:basedOn w:val="Normal"/>
    <w:next w:val="Normal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zlenenKpr">
    <w:name w:val="FollowedHyperlink"/>
    <w:basedOn w:val="VarsaylanParagrafYazTipi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C2F165D7-1ACC-43F1-BFFE-87371DBE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F33F17-7A9C-4378-8CB5-74FD4D2B5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user</cp:lastModifiedBy>
  <cp:revision>2</cp:revision>
  <cp:lastPrinted>2015-04-10T09:51:00Z</cp:lastPrinted>
  <dcterms:created xsi:type="dcterms:W3CDTF">2020-01-08T13:41:00Z</dcterms:created>
  <dcterms:modified xsi:type="dcterms:W3CDTF">2020-01-08T13:41:00Z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